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6764" w14:textId="4A042ECA" w:rsidR="0065644F" w:rsidRPr="001B5B76" w:rsidRDefault="0065644F" w:rsidP="001B5B76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</w:pPr>
      <w:r w:rsidRPr="001B5B76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Liquid Leadership – Umfragebogen</w:t>
      </w:r>
    </w:p>
    <w:p w14:paraId="509F6839" w14:textId="77777777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lang w:eastAsia="en-US"/>
        </w:rPr>
      </w:pPr>
    </w:p>
    <w:p w14:paraId="48FFE990" w14:textId="5CB4AE5C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4"/>
          <w:lang w:eastAsia="en-US"/>
        </w:rPr>
      </w:pPr>
      <w:r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Demographie:</w:t>
      </w:r>
    </w:p>
    <w:p w14:paraId="35013753" w14:textId="781524A8" w:rsidR="0065644F" w:rsidRPr="001B5B76" w:rsidRDefault="0065644F" w:rsidP="0065644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Welchem Geschlecht ordnen Sie sich zu?</w:t>
      </w:r>
    </w:p>
    <w:p w14:paraId="6458A27F" w14:textId="06BBDA9A" w:rsidR="0065644F" w:rsidRPr="001B5B76" w:rsidRDefault="0065644F" w:rsidP="0065644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</w:t>
      </w:r>
      <w:r w:rsidRPr="001B5B76">
        <w:rPr>
          <w:rFonts w:asciiTheme="majorBidi" w:eastAsia="SourceSansPro-Regular" w:hAnsiTheme="majorBidi" w:cstheme="majorBidi"/>
          <w:sz w:val="24"/>
          <w:lang w:val="en-DE" w:eastAsia="en-US"/>
        </w:rPr>
        <w:t>ännlich</w:t>
      </w:r>
    </w:p>
    <w:p w14:paraId="644A8A99" w14:textId="0B5CCC32" w:rsidR="0065644F" w:rsidRPr="001B5B76" w:rsidRDefault="0065644F" w:rsidP="0065644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val="en-DE" w:eastAsia="en-US"/>
        </w:rPr>
        <w:t>Weiblich</w:t>
      </w:r>
    </w:p>
    <w:p w14:paraId="1230EA27" w14:textId="53A4F215" w:rsidR="0065644F" w:rsidRPr="001B5B76" w:rsidRDefault="0065644F" w:rsidP="0065644F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val="en-DE" w:eastAsia="en-US"/>
        </w:rPr>
        <w:t>Sonstiges</w:t>
      </w:r>
    </w:p>
    <w:p w14:paraId="10527AC5" w14:textId="473C8C8A" w:rsidR="00D863F1" w:rsidRPr="001B5B76" w:rsidRDefault="0065644F" w:rsidP="00D863F1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Wie alt sind Sie?</w:t>
      </w:r>
    </w:p>
    <w:p w14:paraId="42130AFC" w14:textId="29244C4D" w:rsidR="000B2303" w:rsidRPr="001B5B76" w:rsidRDefault="000B2303" w:rsidP="000B2303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Unter 18</w:t>
      </w:r>
    </w:p>
    <w:p w14:paraId="5A259BFB" w14:textId="5A7EFEB4" w:rsidR="000B2303" w:rsidRPr="001B5B76" w:rsidRDefault="000B2303" w:rsidP="000B2303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19–24</w:t>
      </w:r>
    </w:p>
    <w:p w14:paraId="515C45E0" w14:textId="77777777" w:rsidR="000E52B1" w:rsidRPr="001B5B76" w:rsidRDefault="000E52B1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25–34</w:t>
      </w:r>
    </w:p>
    <w:p w14:paraId="5BF1740C" w14:textId="77777777" w:rsidR="000E52B1" w:rsidRPr="001B5B76" w:rsidRDefault="000E52B1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35–44</w:t>
      </w:r>
    </w:p>
    <w:p w14:paraId="58FDC9BF" w14:textId="77777777" w:rsidR="000E52B1" w:rsidRPr="001B5B76" w:rsidRDefault="000E52B1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45–54</w:t>
      </w:r>
    </w:p>
    <w:p w14:paraId="1B3198FA" w14:textId="77777777" w:rsidR="000E52B1" w:rsidRPr="001B5B76" w:rsidRDefault="000E52B1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55–64</w:t>
      </w:r>
    </w:p>
    <w:p w14:paraId="355C12AB" w14:textId="2C3BA3A7" w:rsidR="000E52B1" w:rsidRPr="001B5B76" w:rsidRDefault="000E52B1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65+</w:t>
      </w:r>
    </w:p>
    <w:p w14:paraId="4093AD13" w14:textId="761B20AC" w:rsidR="0065644F" w:rsidRPr="001B5B76" w:rsidRDefault="0065644F" w:rsidP="000E52B1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Welcher ist der h</w:t>
      </w:r>
      <w:r w:rsidR="001B48DC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chste Bildungsabschluss, den Sie erworben haben?</w:t>
      </w:r>
    </w:p>
    <w:p w14:paraId="7C63910F" w14:textId="186A758E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Weiterf</w:t>
      </w:r>
      <w:r w:rsidR="000E52B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hrender Schulabschluss</w:t>
      </w:r>
    </w:p>
    <w:p w14:paraId="12C0E084" w14:textId="6E625E74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Bachelor-Abschluss</w:t>
      </w:r>
    </w:p>
    <w:p w14:paraId="0C71E95E" w14:textId="6AC55E4C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Master-Abschluss</w:t>
      </w:r>
    </w:p>
    <w:p w14:paraId="09128495" w14:textId="7E5DF1AF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Doktor oder hoher</w:t>
      </w:r>
    </w:p>
    <w:p w14:paraId="2674FBE8" w14:textId="70FAC5CD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Keiner der oben genannten Abschl</w:t>
      </w:r>
      <w:r w:rsidR="001B48D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sse</w:t>
      </w:r>
    </w:p>
    <w:p w14:paraId="70F0BA76" w14:textId="361630E5" w:rsidR="0065644F" w:rsidRPr="001B5B76" w:rsidRDefault="0065644F" w:rsidP="000E52B1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</w:t>
      </w:r>
      <w:r w:rsidR="001B48DC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chte ich nicht sagen</w:t>
      </w:r>
    </w:p>
    <w:p w14:paraId="5E2E3022" w14:textId="50F9F57A" w:rsidR="0065644F" w:rsidRPr="001B5B76" w:rsidRDefault="0065644F" w:rsidP="006074A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Wie ist Ihr derzeitiger Besch</w:t>
      </w:r>
      <w:r w:rsidR="001B48DC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ftigungsstatus?</w:t>
      </w:r>
    </w:p>
    <w:p w14:paraId="2CF97E84" w14:textId="5E6F5140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Angestellt in Vollzeit</w:t>
      </w:r>
    </w:p>
    <w:p w14:paraId="7A775296" w14:textId="5028D73C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Angestellt in Teilzeit</w:t>
      </w:r>
    </w:p>
    <w:p w14:paraId="4EA82D04" w14:textId="18240EAD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Selbstst</w:t>
      </w:r>
      <w:r w:rsidR="007E1302" w:rsidRPr="001B5B76">
        <w:rPr>
          <w:rFonts w:asciiTheme="majorBidi" w:eastAsia="SourceSansPro-Regular" w:hAnsiTheme="majorBidi" w:cstheme="majorBidi"/>
          <w:sz w:val="24"/>
          <w:lang w:eastAsia="en-US"/>
        </w:rPr>
        <w:t>än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dig</w:t>
      </w:r>
    </w:p>
    <w:p w14:paraId="24D3DB48" w14:textId="43BD2F21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Arbeitslos</w:t>
      </w:r>
    </w:p>
    <w:p w14:paraId="6E90110D" w14:textId="67D423DE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Studierende</w:t>
      </w:r>
    </w:p>
    <w:p w14:paraId="27EB0CE5" w14:textId="0B18BF4D" w:rsidR="0065644F" w:rsidRPr="001B5B76" w:rsidRDefault="0065644F" w:rsidP="006074A7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Im Ruhestand</w:t>
      </w:r>
    </w:p>
    <w:p w14:paraId="1599C7C7" w14:textId="77777777" w:rsidR="007E1302" w:rsidRPr="001B5B76" w:rsidRDefault="007E1302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lang w:eastAsia="en-US"/>
        </w:rPr>
      </w:pPr>
    </w:p>
    <w:p w14:paraId="4CFB6699" w14:textId="26DB9F3A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4"/>
          <w:lang w:eastAsia="en-US"/>
        </w:rPr>
      </w:pPr>
      <w:r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Management-Erfahrung/Ambitionen</w:t>
      </w:r>
      <w:r w:rsidR="007E1302"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:</w:t>
      </w:r>
    </w:p>
    <w:p w14:paraId="6CF85AA9" w14:textId="42EA2B85" w:rsidR="0065644F" w:rsidRPr="001B5B76" w:rsidRDefault="0065644F" w:rsidP="0065644F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Arbeiten Sie derzeit oder haben Sie in letzter Zeit in einer F</w:t>
      </w:r>
      <w:r w:rsidR="007E1302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hrungsposition mit Personalverantwortung</w:t>
      </w:r>
      <w:r w:rsidR="007E1302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gearbeitet?</w:t>
      </w:r>
    </w:p>
    <w:p w14:paraId="0EBB048D" w14:textId="09017C81" w:rsidR="0065644F" w:rsidRPr="001B5B76" w:rsidRDefault="0065644F" w:rsidP="007E1302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Ja</w:t>
      </w:r>
    </w:p>
    <w:p w14:paraId="37AA5224" w14:textId="1FFE9D44" w:rsidR="0065644F" w:rsidRPr="001B5B76" w:rsidRDefault="0065644F" w:rsidP="007E1302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Nein</w:t>
      </w:r>
    </w:p>
    <w:p w14:paraId="1C1DFC68" w14:textId="12A4F203" w:rsidR="0065644F" w:rsidRPr="001B5B76" w:rsidRDefault="0065644F" w:rsidP="007E1302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Falls ja, f</w:t>
      </w:r>
      <w:r w:rsidR="007E1302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wie viele Mitarbeiterinnen waren oder sind Sie verantwortlich?</w:t>
      </w:r>
    </w:p>
    <w:p w14:paraId="4568E6A4" w14:textId="25B92587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1–5</w:t>
      </w:r>
    </w:p>
    <w:p w14:paraId="6464F8A5" w14:textId="49A57BAE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6–20</w:t>
      </w:r>
    </w:p>
    <w:p w14:paraId="10A3AE55" w14:textId="2351D047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21–100</w:t>
      </w:r>
    </w:p>
    <w:p w14:paraId="7263A4EE" w14:textId="29385C0C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101–500</w:t>
      </w:r>
    </w:p>
    <w:p w14:paraId="73BB252F" w14:textId="6897F147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500+</w:t>
      </w:r>
    </w:p>
    <w:p w14:paraId="6D8E7D79" w14:textId="02824E0F" w:rsidR="0065644F" w:rsidRPr="001B5B76" w:rsidRDefault="0065644F" w:rsidP="00F66E2C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Falls nein, w</w:t>
      </w:r>
      <w:r w:rsidR="00F66E2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rden Sie dann gerne in Zukunft in einer F</w:t>
      </w:r>
      <w:r w:rsidR="00F66E2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hrungsposition arbeiten?</w:t>
      </w:r>
    </w:p>
    <w:p w14:paraId="0E707F79" w14:textId="3E7573EE" w:rsidR="0065644F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Ja</w:t>
      </w:r>
    </w:p>
    <w:p w14:paraId="4EDFDBAF" w14:textId="77777777" w:rsidR="004209D1" w:rsidRPr="001B5B76" w:rsidRDefault="0065644F" w:rsidP="00F66E2C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Nein</w:t>
      </w:r>
    </w:p>
    <w:p w14:paraId="1A897309" w14:textId="77777777" w:rsidR="004209D1" w:rsidRPr="001B5B76" w:rsidRDefault="004209D1" w:rsidP="004209D1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4"/>
          <w:lang w:eastAsia="en-US"/>
        </w:rPr>
      </w:pPr>
    </w:p>
    <w:p w14:paraId="30A06DFE" w14:textId="71F68CEE" w:rsidR="0065644F" w:rsidRPr="001B5B76" w:rsidRDefault="0065644F" w:rsidP="004209D1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b/>
          <w:bCs/>
          <w:sz w:val="24"/>
          <w:lang w:eastAsia="en-US"/>
        </w:rPr>
      </w:pPr>
      <w:r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Quiet Quitting</w:t>
      </w:r>
      <w:r w:rsidR="004209D1"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:</w:t>
      </w:r>
    </w:p>
    <w:p w14:paraId="15A885AA" w14:textId="42CF3003" w:rsidR="0065644F" w:rsidRPr="001B5B76" w:rsidRDefault="0065644F" w:rsidP="004209D1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lastRenderedPageBreak/>
        <w:t xml:space="preserve">Haben Sie schon einmal den Begriff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Quitting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geh</w:t>
      </w:r>
      <w:r w:rsidR="00F53474" w:rsidRPr="001B5B76">
        <w:rPr>
          <w:rFonts w:asciiTheme="majorBidi" w:eastAsia="SourceSansPro-Regular" w:hAnsiTheme="majorBidi" w:cstheme="majorBidi"/>
          <w:sz w:val="24"/>
          <w:lang w:val="en-DE"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rt?</w:t>
      </w:r>
    </w:p>
    <w:p w14:paraId="7D1C7CCE" w14:textId="218016B4" w:rsidR="0065644F" w:rsidRPr="001B5B76" w:rsidRDefault="0065644F" w:rsidP="004209D1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Ja</w:t>
      </w:r>
    </w:p>
    <w:p w14:paraId="48ECF7ED" w14:textId="5D6C5DBD" w:rsidR="0065644F" w:rsidRPr="001B5B76" w:rsidRDefault="0065644F" w:rsidP="004209D1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Nein</w:t>
      </w:r>
    </w:p>
    <w:p w14:paraId="26AC284E" w14:textId="77777777" w:rsidR="00242554" w:rsidRPr="001B5B76" w:rsidRDefault="00242554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</w:p>
    <w:p w14:paraId="45F01A23" w14:textId="50CB69F1" w:rsidR="0065644F" w:rsidRPr="001B5B76" w:rsidRDefault="0065644F" w:rsidP="00391B11">
      <w:pPr>
        <w:autoSpaceDE w:val="0"/>
        <w:autoSpaceDN w:val="0"/>
        <w:adjustRightInd w:val="0"/>
        <w:jc w:val="both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Quitting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bedeutet, dass man die Mindestanforderungen seines Jobs erf</w:t>
      </w:r>
      <w:r w:rsidR="002B177F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llt und nicht</w:t>
      </w:r>
    </w:p>
    <w:p w14:paraId="27277ECB" w14:textId="01FC5E7D" w:rsidR="0065644F" w:rsidRPr="001B5B76" w:rsidRDefault="0065644F" w:rsidP="00391B11">
      <w:pPr>
        <w:autoSpaceDE w:val="0"/>
        <w:autoSpaceDN w:val="0"/>
        <w:adjustRightInd w:val="0"/>
        <w:jc w:val="both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mehr Zeit, M</w:t>
      </w:r>
      <w:r w:rsidR="002B177F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 oder Enthusiasmus aufwendet als unbedingt notig. Das Ph</w:t>
      </w:r>
      <w:r w:rsidR="002B177F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nomen hat in letzter</w:t>
      </w:r>
    </w:p>
    <w:p w14:paraId="3137EF90" w14:textId="77777777" w:rsidR="0065644F" w:rsidRPr="001B5B76" w:rsidRDefault="0065644F" w:rsidP="00391B11">
      <w:pPr>
        <w:autoSpaceDE w:val="0"/>
        <w:autoSpaceDN w:val="0"/>
        <w:adjustRightInd w:val="0"/>
        <w:jc w:val="both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Zeit in den sozialen Medien an Bedeutung gewonnen, insbesondere bei der Generation Z.</w:t>
      </w:r>
    </w:p>
    <w:p w14:paraId="6236FB67" w14:textId="77777777" w:rsidR="004209D1" w:rsidRPr="001B5B76" w:rsidRDefault="004209D1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</w:p>
    <w:p w14:paraId="587779B2" w14:textId="06026085" w:rsidR="0065644F" w:rsidRPr="001B5B76" w:rsidRDefault="0065644F" w:rsidP="0065644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Auf einer Skala von 1 bis 5, wie h</w:t>
      </w:r>
      <w:r w:rsidR="002B177F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ufig stellen Sie in Ihrem Berufsleben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Quitting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oder</w:t>
      </w:r>
      <w:r w:rsidR="004209D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Anzeichen daf</w:t>
      </w:r>
      <w:r w:rsidR="00064946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fest, z. B. bei sich selbst, Ihren Kolleginnen oder den Mitarbeiterinnen, die</w:t>
      </w:r>
      <w:r w:rsidR="00242554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Sie f</w:t>
      </w:r>
      <w:r w:rsidR="00242554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hren?</w:t>
      </w:r>
    </w:p>
    <w:p w14:paraId="7A847A27" w14:textId="7C1A1464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 – Fast immer</w:t>
      </w:r>
    </w:p>
    <w:p w14:paraId="474F17DD" w14:textId="11133126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2 – Oft</w:t>
      </w:r>
    </w:p>
    <w:p w14:paraId="40535021" w14:textId="6DA3F686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3 – Manchmal</w:t>
      </w:r>
    </w:p>
    <w:p w14:paraId="5735C978" w14:textId="2AE809E5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4 – Selten</w:t>
      </w:r>
    </w:p>
    <w:p w14:paraId="457EE55F" w14:textId="097AB878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5 – Nie</w:t>
      </w:r>
    </w:p>
    <w:p w14:paraId="3032531E" w14:textId="50027A83" w:rsidR="0065644F" w:rsidRPr="001B5B76" w:rsidRDefault="0065644F" w:rsidP="0024255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Wie ernst nehmen Sie das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Quiet-Quitting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-Ph</w:t>
      </w:r>
      <w:r w:rsidR="00242554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nomen auf einer Skala von 1 bis 5?</w:t>
      </w:r>
    </w:p>
    <w:p w14:paraId="15AB6511" w14:textId="3F1AA9A5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 – Sehr ernst</w:t>
      </w:r>
    </w:p>
    <w:p w14:paraId="6B50F55F" w14:textId="44576FFB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2 – Ziemlich ernst</w:t>
      </w:r>
    </w:p>
    <w:p w14:paraId="1BE22032" w14:textId="1BE83CF0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3 – Einigerma</w:t>
      </w:r>
      <w:r w:rsidR="00242554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en ernst</w:t>
      </w:r>
    </w:p>
    <w:p w14:paraId="4CF9DA2E" w14:textId="1C6DC812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4 – Nicht so ernst</w:t>
      </w:r>
    </w:p>
    <w:p w14:paraId="28340382" w14:textId="6A19A139" w:rsidR="0065644F" w:rsidRPr="001B5B76" w:rsidRDefault="0065644F" w:rsidP="00242554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5 – Gar nicht ernst</w:t>
      </w:r>
    </w:p>
    <w:p w14:paraId="74FE2AEA" w14:textId="12B78925" w:rsidR="0065644F" w:rsidRPr="001B5B76" w:rsidRDefault="0065644F" w:rsidP="008C04D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Auf einer Skala von 1 bis 5, wie hoch ist der Einfluss von gutem (oder schlechtem) </w:t>
      </w:r>
      <w:r w:rsidR="008C04DD" w:rsidRPr="001B5B76">
        <w:rPr>
          <w:rFonts w:asciiTheme="majorBidi" w:eastAsia="SourceSansPro-Regular" w:hAnsiTheme="majorBidi" w:cstheme="majorBidi"/>
          <w:sz w:val="24"/>
          <w:lang w:eastAsia="en-US"/>
        </w:rPr>
        <w:t>M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anagement</w:t>
      </w:r>
      <w:r w:rsidR="008C04DD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darauf, ob eine Mitarbeiterin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quittet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?</w:t>
      </w:r>
    </w:p>
    <w:p w14:paraId="55C159CE" w14:textId="50834821" w:rsidR="0065644F" w:rsidRPr="001B5B76" w:rsidRDefault="0065644F" w:rsidP="008C04D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1 – Sehr hoch, Management ist der entscheidende Faktor</w:t>
      </w:r>
    </w:p>
    <w:p w14:paraId="39FA078A" w14:textId="14D15954" w:rsidR="0065644F" w:rsidRPr="001B5B76" w:rsidRDefault="0065644F" w:rsidP="008C04D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2 – Ziemlich hoch, Management ist ein sehr wichtiger Faktor</w:t>
      </w:r>
    </w:p>
    <w:p w14:paraId="48001046" w14:textId="2359E66B" w:rsidR="0065644F" w:rsidRPr="001B5B76" w:rsidRDefault="0065644F" w:rsidP="008C04D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3 – Einigerma</w:t>
      </w:r>
      <w:r w:rsidR="008C04DD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en hoch, Management ist wichtig, aber nicht der einzige kritische Faktor</w:t>
      </w:r>
    </w:p>
    <w:p w14:paraId="457D30C9" w14:textId="7CD390FC" w:rsidR="0065644F" w:rsidRPr="001B5B76" w:rsidRDefault="0065644F" w:rsidP="008C04DD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4 – Nicht sonderlich hoch, andere Faktoren sind entscheidender</w:t>
      </w:r>
    </w:p>
    <w:p w14:paraId="257FDB2A" w14:textId="6770962E" w:rsidR="0065644F" w:rsidRPr="001B5B76" w:rsidRDefault="0065644F" w:rsidP="0065644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5 – Vernachl</w:t>
      </w:r>
      <w:r w:rsidR="008C04DD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ssigbar, ob eine Mitarbeiterin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quittet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hat nichts mit der Qualit</w:t>
      </w:r>
      <w:r w:rsidR="001A19EB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t</w:t>
      </w:r>
      <w:r w:rsidR="001A19EB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des Managements zu tun</w:t>
      </w:r>
    </w:p>
    <w:p w14:paraId="23AAD099" w14:textId="36BF1ADA" w:rsidR="001A19EB" w:rsidRPr="001B5B76" w:rsidRDefault="0065644F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lang w:eastAsia="en-US"/>
        </w:rPr>
      </w:pPr>
      <w:r w:rsidRPr="001B5B76">
        <w:rPr>
          <w:rFonts w:asciiTheme="majorBidi" w:eastAsiaTheme="minorHAnsi" w:hAnsiTheme="majorBidi" w:cstheme="majorBidi"/>
          <w:sz w:val="24"/>
          <w:lang w:eastAsia="en-US"/>
        </w:rPr>
        <w:t xml:space="preserve"> </w:t>
      </w:r>
    </w:p>
    <w:p w14:paraId="3507B1B3" w14:textId="5C75E9D8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4"/>
          <w:lang w:eastAsia="en-US"/>
        </w:rPr>
      </w:pPr>
      <w:r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Hypothetische Geschäftssituationen</w:t>
      </w:r>
      <w:r w:rsidR="001A19EB" w:rsidRPr="001B5B76">
        <w:rPr>
          <w:rFonts w:asciiTheme="majorBidi" w:eastAsiaTheme="minorHAnsi" w:hAnsiTheme="majorBidi" w:cstheme="majorBidi"/>
          <w:b/>
          <w:bCs/>
          <w:sz w:val="24"/>
          <w:lang w:eastAsia="en-US"/>
        </w:rPr>
        <w:t>:</w:t>
      </w:r>
    </w:p>
    <w:p w14:paraId="0338F8E5" w14:textId="459C3E96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Bitte stellen Sie sich vor, dass Sie die F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hrungskraft in den folgenden f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nf fiktiven Szenarien</w:t>
      </w:r>
    </w:p>
    <w:p w14:paraId="3BB12D01" w14:textId="4651750E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sind. W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hlen Sie den Ansatz aus, den Sie f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am besten geeignet halten, um das Team effektiv</w:t>
      </w:r>
    </w:p>
    <w:p w14:paraId="1718419B" w14:textId="4C6CF66F" w:rsidR="0065644F" w:rsidRPr="001B5B76" w:rsidRDefault="0065644F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zu f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hren und die Mitarbeiterinnen zu motivieren, damit sie nicht 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≫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quiet quitten</w:t>
      </w:r>
      <w:r w:rsidRPr="001B5B76">
        <w:rPr>
          <w:rFonts w:ascii="Cambria Math" w:eastAsia="SourceSansPro-Regular" w:hAnsi="Cambria Math" w:cs="Cambria Math"/>
          <w:sz w:val="24"/>
          <w:lang w:eastAsia="en-US"/>
        </w:rPr>
        <w:t>≪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.</w:t>
      </w:r>
    </w:p>
    <w:p w14:paraId="50C7012A" w14:textId="77777777" w:rsidR="00391B11" w:rsidRPr="001B5B76" w:rsidRDefault="00391B11" w:rsidP="0065644F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</w:p>
    <w:p w14:paraId="52CEACF9" w14:textId="7689AE3B" w:rsidR="0065644F" w:rsidRPr="001B5B76" w:rsidRDefault="0065644F" w:rsidP="005744C4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Sie haben vor Kurzem eine neue Stelle als Teamleiterin in einem gro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en Unternehmen angetreten,</w:t>
      </w:r>
      <w:r w:rsidR="00391B1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das alle Arten von K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rperpflegeprodukten herstellt. Ihr Team arbeitet an einem neuen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Haarpflegeprodukt, das innerhalb der n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chsten zwei Jahre in die Regale kommen soll. Sie bringen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zwar einige F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hrungserfahrung aus Ihrer fr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heren T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tigkeit bei einem gro</w:t>
      </w:r>
      <w:r w:rsidR="00E41FD3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en </w:t>
      </w:r>
      <w:r w:rsidR="005744C4" w:rsidRPr="001B5B76">
        <w:rPr>
          <w:rFonts w:asciiTheme="majorBidi" w:eastAsia="SourceSansPro-Regular" w:hAnsiTheme="majorBidi" w:cstheme="majorBidi"/>
          <w:sz w:val="24"/>
          <w:lang w:eastAsia="en-US"/>
        </w:rPr>
        <w:t>A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utomobilunternehmen</w:t>
      </w:r>
      <w:r w:rsidR="005744C4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mit, aber Ihre Kenntnisse in der Haarpflegebranche sind begrenzt.</w:t>
      </w:r>
    </w:p>
    <w:p w14:paraId="3AA1EB8C" w14:textId="77777777" w:rsidR="005744C4" w:rsidRPr="001B5B76" w:rsidRDefault="005744C4" w:rsidP="00DF4389">
      <w:p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</w:p>
    <w:p w14:paraId="5C559D34" w14:textId="74512943" w:rsidR="0065644F" w:rsidRPr="001B5B76" w:rsidRDefault="0065644F" w:rsidP="005744C4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Zun</w:t>
      </w:r>
      <w:r w:rsidR="005744C4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chst wollen Sie eine allgemeine Mission f</w:t>
      </w:r>
      <w:r w:rsidR="0071139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das Team entwickeln, um festzulegen, wohin</w:t>
      </w:r>
      <w:r w:rsidR="005744C4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es gehen will, und einige Grundregeln zur Erleichterung der Zusammenarbeit festlegen.</w:t>
      </w:r>
    </w:p>
    <w:p w14:paraId="21FA3117" w14:textId="0C126398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lastRenderedPageBreak/>
        <w:t>Ich bin die Managerin, ich habe die Erfahrung, und ich bin diejenige, die verantwortlich</w:t>
      </w:r>
      <w:r w:rsidR="0071139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ist. Ich entwickele also die Mission, stelle die Regeln auf und </w:t>
      </w:r>
      <w:r w:rsidR="0071139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berwache jeden Schritt</w:t>
      </w:r>
      <w:r w:rsidR="0071139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des Prozesses genau.</w:t>
      </w:r>
    </w:p>
    <w:p w14:paraId="4A6A4CED" w14:textId="5E019BEE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Damit sich meine Mitarbeiterinnen integriert f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hlen, f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hre ich einen Dialog mit ihnen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und ber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cksichtige ihr Feedback, wenn ich die Mission entwickle und die Regeln festlege.</w:t>
      </w:r>
    </w:p>
    <w:p w14:paraId="41D2BB0A" w14:textId="2D23E20B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Ich 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berlasse es dem Team, unsere Mission und unsere Regeln zu erstellen, da es in der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Vergangenheit erfolgreich zusammengearbeitet hat und das Gesch</w:t>
      </w:r>
      <w:r w:rsidR="00F64AF3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ft besser kennt als</w:t>
      </w:r>
      <w:r w:rsidR="00DF438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ich. Ich moderiere lediglich den Prozess und gebe bei Bedarf Feedback und unterst</w:t>
      </w:r>
      <w:r w:rsidR="00DF438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tze</w:t>
      </w:r>
      <w:r w:rsidR="00DF438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mit allgemeinem Fachwissen.</w:t>
      </w:r>
    </w:p>
    <w:p w14:paraId="4AFC3648" w14:textId="0F24C2C6" w:rsidR="0065644F" w:rsidRPr="001B5B76" w:rsidRDefault="0065644F" w:rsidP="0065644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Zweitens wollen Sie einen Entwicklungsplan erstellen, der sowohl die Strategie hinter dem</w:t>
      </w:r>
      <w:r w:rsidR="00345037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neuen Produkt als auch die pers</w:t>
      </w:r>
      <w:r w:rsidR="00345037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nliche Entwicklung Ihrer Mitarbeitenden und deren F</w:t>
      </w:r>
      <w:r w:rsidR="00345037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higkeiten</w:t>
      </w:r>
      <w:r w:rsidR="00345037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umfasst.</w:t>
      </w:r>
    </w:p>
    <w:p w14:paraId="76C16F11" w14:textId="4650BF69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Als Managerin bin ich diejenige, die das gro</w:t>
      </w:r>
      <w:r w:rsidR="00172DEE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 Ganze sieht. Folglich muss ich diejenige</w:t>
      </w:r>
      <w:r w:rsidR="00172DEE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sein, die diesen Plan aufstellt, und ich entscheide, was meine Mitarbeiterinnen wissen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und lernen m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ssen, damit der Plan erfolgreich aufgeht.</w:t>
      </w:r>
    </w:p>
    <w:p w14:paraId="1C455F06" w14:textId="52546248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Das betrifft meine Mitarbeiterinnen genauso wie mich. Deshalb bespreche ich ihre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Ideen mit ihnen und ber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cksichtige ihre Vorschl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ge, wenn ich den Plan entwickle.</w:t>
      </w:r>
    </w:p>
    <w:p w14:paraId="464C7E3C" w14:textId="77777777" w:rsidR="00D557C1" w:rsidRPr="001B5B76" w:rsidRDefault="0065644F" w:rsidP="00D557C1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Als Expertinnen auf ihrem Gebiet lasse ich meinen Mitarbeiterinnen die Freiheit, den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Plan zu entwickeln, da sie wissen, wie die Branche funktioniert und welche F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higkeiten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sie brauchen. Ich </w:t>
      </w:r>
      <w:r w:rsidR="00D557C1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berwache lediglich den Prozess und gebe </w:t>
      </w:r>
    </w:p>
    <w:p w14:paraId="083C2E09" w14:textId="687F6D01" w:rsidR="0065644F" w:rsidRPr="001B5B76" w:rsidRDefault="0065644F" w:rsidP="0065644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Jetzt, da Sie wissen, wohin das Team geht und wie es dorthin kommt, m</w:t>
      </w:r>
      <w:r w:rsidR="003D1E95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ssen Sie entscheiden,</w:t>
      </w:r>
      <w:r w:rsidR="00CC1D5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welche Ressourcen das Team braucht und wie diese verteilt werden sollen.</w:t>
      </w:r>
    </w:p>
    <w:p w14:paraId="0ABDCDF0" w14:textId="6D5D7C21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Ich entscheide </w:t>
      </w:r>
      <w:r w:rsidR="004F2010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die H</w:t>
      </w:r>
      <w:r w:rsidR="004F2010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 des Budgets, das das Team benotigt, und kontrolliere genau,</w:t>
      </w:r>
      <w:r w:rsidR="004F201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wie es ausgegeben wird, da es sonst keinen Anreiz f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meine Mitarbeiterinnen gibt,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effizient zu arbeiten.</w:t>
      </w:r>
    </w:p>
    <w:p w14:paraId="434AC53D" w14:textId="6C2C8E74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Ich frage die Mitarbeiterinnen, was sie 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die H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 des Budgets und die Zuteilung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denken. Ich w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ge ihre W</w:t>
      </w:r>
      <w:r w:rsidR="00B9017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nsche gegen den Betrag ab, den sich das Unternehmen meiner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Meinung nach leisten kann, und entscheide dann 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die H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 des Budgets und wie es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ausgegeben werden soll.</w:t>
      </w:r>
    </w:p>
    <w:p w14:paraId="0BF93E83" w14:textId="1DD22D2A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Ich 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berlasse den Teammitgliedern die Entscheidung 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die H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he und Aufteilung</w:t>
      </w:r>
      <w:r w:rsidR="00487FA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des Budgets, da sie die notwendigen Prozesse und Kosten genau kennen. Ich begleite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den Prozess nur, um sicherzustellen, dass er professionell und innerhalb der Unternehmensm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glichkeiten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durchgef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hrt wird.</w:t>
      </w:r>
    </w:p>
    <w:p w14:paraId="7D6F4557" w14:textId="1EAD1DC6" w:rsidR="0065644F" w:rsidRPr="001B5B76" w:rsidRDefault="0065644F" w:rsidP="0065644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Gro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artig! Das Budget ist bereitgestellt und das Team arbeitet an der Entwicklung des neuen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Produkts. Um sicherzustellen, dass alles reibungslos l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uft, m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chten Sie die Fortschritte</w:t>
      </w:r>
      <w:r w:rsidR="00972700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irgendwie verfolgen.</w:t>
      </w:r>
    </w:p>
    <w:p w14:paraId="2DE6128A" w14:textId="3FDDAC3C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bin mit standardisierten Key Performance Indicators (KPIs) vertraut und habe sie</w:t>
      </w:r>
      <w:r w:rsidR="00B15AD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bei meiner letzten Stelle erfolgreich eingesetzt, also werde ich sie auch diesmal verwenden.</w:t>
      </w:r>
      <w:r w:rsidR="00B15AD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werde Benchmarks festlegen, von denen ich erwarte, dass die Mitarbeitenden</w:t>
      </w:r>
      <w:r w:rsidR="00B15AD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sie erreichen, und sie entsprechend sanktionieren, wenn sie dies nicht tun.</w:t>
      </w:r>
    </w:p>
    <w:p w14:paraId="02B2A4E0" w14:textId="0BEC7E72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finde bei den Teammitgliedern heraus, welche KPIs sie in der Vergangenheit wirksam</w:t>
      </w:r>
      <w:r w:rsidR="00B15AD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genutzt haben. Dann f</w:t>
      </w:r>
      <w:r w:rsidR="003D297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hre ich eine Mischung aus KPIs ein, die sie empfehlen, und</w:t>
      </w:r>
      <w:r w:rsidR="003D2979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standardisierten KPIs, die ich f</w:t>
      </w:r>
      <w:r w:rsidR="003D2979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r wichtig halte.</w:t>
      </w:r>
    </w:p>
    <w:p w14:paraId="7C27BA17" w14:textId="6494052E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lastRenderedPageBreak/>
        <w:t xml:space="preserve">Da meine Mitarbeiterinnen mehr 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die Entwicklung von Haarpflegeprodukten wissen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als ich, ermutige ich sie, sich geeignete KPIs auszudenken. Ich leite sie sorgf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ltig an,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um sicherzustellen, dass die KPIs in unserem Gesch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ftskontext Sinn machen und dazu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verwendet werden konnen, die Ursache(n) zu ermitteln, wenn die gew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nschten Ziele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n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icht erreicht werden.</w:t>
      </w:r>
    </w:p>
    <w:p w14:paraId="05572150" w14:textId="441FBAA6" w:rsidR="0065644F" w:rsidRPr="001B5B76" w:rsidRDefault="0065644F" w:rsidP="0065644F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Schlie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lich m</w:t>
      </w:r>
      <w:r w:rsidR="003B674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ssen Sie nur noch die Frage der Organisation der Kommunikation und Koordination</w:t>
      </w:r>
      <w:r w:rsidR="002D55C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l</w:t>
      </w:r>
      <w:r w:rsidR="002D55C8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sen, nicht nur innerhalb des Teams, sondern auch mit externen Teams und</w:t>
      </w:r>
      <w:r w:rsidR="002D55C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Abteilungen.</w:t>
      </w:r>
    </w:p>
    <w:p w14:paraId="3E65DA41" w14:textId="5D75E175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bin die Verantwortliche, also l</w:t>
      </w:r>
      <w:r w:rsidR="00954BCC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uft die gesamte Kommunikation </w:t>
      </w:r>
      <w:r w:rsidR="00954BCC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ber mich. Wenn</w:t>
      </w:r>
      <w:r w:rsidR="00954BCC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ein Teammitglied Informationen braucht, an die es allein nicht kommt, kann es sich an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mich wenden. Nichts geschieht hinter meinem R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>ü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cken.</w:t>
      </w:r>
    </w:p>
    <w:p w14:paraId="5D7ED21C" w14:textId="08F49EE3" w:rsidR="0065644F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eastAsia="SourceSansPro-Regular" w:hAnsiTheme="majorBidi" w:cstheme="majorBidi"/>
          <w:sz w:val="24"/>
          <w:lang w:eastAsia="en-US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m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chte, dass die Mitglieder innerhalb und au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>ß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erhalb des Teams bei Bedarf unabh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>ä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ngig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voneinander Informationen austauschen. Ich m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>ö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chte jedoch auf dem Laufenden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gehalten werden, damit ich den Austausch von Informationen, die keinen Mehrwert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bringen, stoppen kann.</w:t>
      </w:r>
    </w:p>
    <w:p w14:paraId="1C3D17D0" w14:textId="6A77147F" w:rsidR="00EB78DE" w:rsidRPr="001B5B76" w:rsidRDefault="0065644F" w:rsidP="0065644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Theme="majorBidi" w:hAnsiTheme="majorBidi" w:cstheme="majorBidi"/>
          <w:sz w:val="24"/>
        </w:rPr>
      </w:pPr>
      <w:r w:rsidRPr="001B5B76">
        <w:rPr>
          <w:rFonts w:asciiTheme="majorBidi" w:eastAsia="SourceSansPro-Regular" w:hAnsiTheme="majorBidi" w:cstheme="majorBidi"/>
          <w:sz w:val="24"/>
          <w:lang w:eastAsia="en-US"/>
        </w:rPr>
        <w:t>Ich ermutige die Teammitglieder, Informationen nach Bedarf intern und extern auszutauschen,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und investiere Zeit und Ressourcen, um diesen Prozess zu erleichtern. Zum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Beispiel durch einen internen Workshop zur Ermittlung des Kommunikationsbedarfs</w:t>
      </w:r>
      <w:r w:rsidR="002A30E8" w:rsidRPr="001B5B76">
        <w:rPr>
          <w:rFonts w:asciiTheme="majorBidi" w:eastAsia="SourceSansPro-Regular" w:hAnsiTheme="majorBidi" w:cstheme="majorBidi"/>
          <w:sz w:val="24"/>
          <w:lang w:eastAsia="en-US"/>
        </w:rPr>
        <w:t xml:space="preserve"> </w:t>
      </w:r>
      <w:r w:rsidRPr="001B5B76">
        <w:rPr>
          <w:rFonts w:asciiTheme="majorBidi" w:eastAsia="SourceSansPro-Regular" w:hAnsiTheme="majorBidi" w:cstheme="majorBidi"/>
          <w:sz w:val="24"/>
          <w:lang w:eastAsia="en-US"/>
        </w:rPr>
        <w:t>und zur Entwicklung von Konzepten, um diesen Bedarf zu decken.</w:t>
      </w:r>
    </w:p>
    <w:sectPr w:rsidR="00EB78DE" w:rsidRPr="001B5B76" w:rsidSect="0065644F">
      <w:pgSz w:w="12240" w:h="15840"/>
      <w:pgMar w:top="1440" w:right="1440" w:bottom="1440" w:left="1440" w:header="104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Times New Roman"/>
    <w:panose1 w:val="02030502050406020204"/>
    <w:charset w:val="00"/>
    <w:family w:val="roman"/>
    <w:pitch w:val="variable"/>
    <w:sig w:usb0="A000006F" w:usb1="D000E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79E2"/>
    <w:multiLevelType w:val="hybridMultilevel"/>
    <w:tmpl w:val="753E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2F6FF1"/>
    <w:multiLevelType w:val="hybridMultilevel"/>
    <w:tmpl w:val="25F8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62282"/>
    <w:multiLevelType w:val="hybridMultilevel"/>
    <w:tmpl w:val="0B8A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7" w15:restartNumberingAfterBreak="0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549523E"/>
    <w:multiLevelType w:val="hybridMultilevel"/>
    <w:tmpl w:val="A08EF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B591F"/>
    <w:multiLevelType w:val="hybridMultilevel"/>
    <w:tmpl w:val="8F9A9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356AA"/>
    <w:multiLevelType w:val="hybridMultilevel"/>
    <w:tmpl w:val="7730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2" w15:restartNumberingAfterBreak="0">
    <w:nsid w:val="38AC6B43"/>
    <w:multiLevelType w:val="hybridMultilevel"/>
    <w:tmpl w:val="5382082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9E94D79"/>
    <w:multiLevelType w:val="hybridMultilevel"/>
    <w:tmpl w:val="ADA2C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B676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6" w15:restartNumberingAfterBreak="0">
    <w:nsid w:val="3EFC0CA1"/>
    <w:multiLevelType w:val="hybridMultilevel"/>
    <w:tmpl w:val="5580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C7889"/>
    <w:multiLevelType w:val="multilevel"/>
    <w:tmpl w:val="0409001F"/>
    <w:numStyleLink w:val="111111"/>
  </w:abstractNum>
  <w:abstractNum w:abstractNumId="28" w15:restartNumberingAfterBreak="0">
    <w:nsid w:val="439B60E5"/>
    <w:multiLevelType w:val="hybridMultilevel"/>
    <w:tmpl w:val="15387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F4ABD"/>
    <w:multiLevelType w:val="hybridMultilevel"/>
    <w:tmpl w:val="DEE4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2" w15:restartNumberingAfterBreak="0">
    <w:nsid w:val="4E70651B"/>
    <w:multiLevelType w:val="hybridMultilevel"/>
    <w:tmpl w:val="FE5EE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07C47"/>
    <w:multiLevelType w:val="hybridMultilevel"/>
    <w:tmpl w:val="C00E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5207B48"/>
    <w:multiLevelType w:val="hybridMultilevel"/>
    <w:tmpl w:val="B686C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50129A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6116711"/>
    <w:multiLevelType w:val="hybridMultilevel"/>
    <w:tmpl w:val="9258D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42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D865266"/>
    <w:multiLevelType w:val="hybridMultilevel"/>
    <w:tmpl w:val="9DBA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5336">
    <w:abstractNumId w:val="25"/>
  </w:num>
  <w:num w:numId="2" w16cid:durableId="1356151260">
    <w:abstractNumId w:val="17"/>
  </w:num>
  <w:num w:numId="3" w16cid:durableId="1710253969">
    <w:abstractNumId w:val="34"/>
  </w:num>
  <w:num w:numId="4" w16cid:durableId="389576588">
    <w:abstractNumId w:val="41"/>
  </w:num>
  <w:num w:numId="5" w16cid:durableId="248125747">
    <w:abstractNumId w:val="36"/>
  </w:num>
  <w:num w:numId="6" w16cid:durableId="1824008925">
    <w:abstractNumId w:val="12"/>
  </w:num>
  <w:num w:numId="7" w16cid:durableId="1523282551">
    <w:abstractNumId w:val="37"/>
  </w:num>
  <w:num w:numId="8" w16cid:durableId="1007945373">
    <w:abstractNumId w:val="9"/>
  </w:num>
  <w:num w:numId="9" w16cid:durableId="1580020368">
    <w:abstractNumId w:val="7"/>
  </w:num>
  <w:num w:numId="10" w16cid:durableId="813570151">
    <w:abstractNumId w:val="6"/>
  </w:num>
  <w:num w:numId="11" w16cid:durableId="1552501899">
    <w:abstractNumId w:val="5"/>
  </w:num>
  <w:num w:numId="12" w16cid:durableId="148522779">
    <w:abstractNumId w:val="4"/>
  </w:num>
  <w:num w:numId="13" w16cid:durableId="996762631">
    <w:abstractNumId w:val="8"/>
  </w:num>
  <w:num w:numId="14" w16cid:durableId="1532723029">
    <w:abstractNumId w:val="3"/>
  </w:num>
  <w:num w:numId="15" w16cid:durableId="370686455">
    <w:abstractNumId w:val="2"/>
  </w:num>
  <w:num w:numId="16" w16cid:durableId="778570573">
    <w:abstractNumId w:val="1"/>
  </w:num>
  <w:num w:numId="17" w16cid:durableId="19598800">
    <w:abstractNumId w:val="0"/>
  </w:num>
  <w:num w:numId="18" w16cid:durableId="838546781">
    <w:abstractNumId w:val="42"/>
  </w:num>
  <w:num w:numId="19" w16cid:durableId="1201087695">
    <w:abstractNumId w:val="27"/>
  </w:num>
  <w:num w:numId="20" w16cid:durableId="921180624">
    <w:abstractNumId w:val="40"/>
  </w:num>
  <w:num w:numId="21" w16cid:durableId="1320421774">
    <w:abstractNumId w:val="38"/>
  </w:num>
  <w:num w:numId="22" w16cid:durableId="1393851301">
    <w:abstractNumId w:val="31"/>
  </w:num>
  <w:num w:numId="23" w16cid:durableId="1126583054">
    <w:abstractNumId w:val="43"/>
  </w:num>
  <w:num w:numId="24" w16cid:durableId="308360695">
    <w:abstractNumId w:val="11"/>
  </w:num>
  <w:num w:numId="25" w16cid:durableId="900209129">
    <w:abstractNumId w:val="21"/>
  </w:num>
  <w:num w:numId="26" w16cid:durableId="932593752">
    <w:abstractNumId w:val="16"/>
  </w:num>
  <w:num w:numId="27" w16cid:durableId="1068305134">
    <w:abstractNumId w:val="24"/>
  </w:num>
  <w:num w:numId="28" w16cid:durableId="682829527">
    <w:abstractNumId w:val="29"/>
  </w:num>
  <w:num w:numId="29" w16cid:durableId="1905093866">
    <w:abstractNumId w:val="14"/>
  </w:num>
  <w:num w:numId="30" w16cid:durableId="1045327507">
    <w:abstractNumId w:val="20"/>
  </w:num>
  <w:num w:numId="31" w16cid:durableId="839851603">
    <w:abstractNumId w:val="44"/>
  </w:num>
  <w:num w:numId="32" w16cid:durableId="1368412135">
    <w:abstractNumId w:val="23"/>
  </w:num>
  <w:num w:numId="33" w16cid:durableId="56828518">
    <w:abstractNumId w:val="32"/>
  </w:num>
  <w:num w:numId="34" w16cid:durableId="826632019">
    <w:abstractNumId w:val="22"/>
  </w:num>
  <w:num w:numId="35" w16cid:durableId="745885267">
    <w:abstractNumId w:val="15"/>
  </w:num>
  <w:num w:numId="36" w16cid:durableId="1514228158">
    <w:abstractNumId w:val="10"/>
  </w:num>
  <w:num w:numId="37" w16cid:durableId="1234896300">
    <w:abstractNumId w:val="35"/>
  </w:num>
  <w:num w:numId="38" w16cid:durableId="796991790">
    <w:abstractNumId w:val="33"/>
  </w:num>
  <w:num w:numId="39" w16cid:durableId="357976183">
    <w:abstractNumId w:val="30"/>
  </w:num>
  <w:num w:numId="40" w16cid:durableId="1272976372">
    <w:abstractNumId w:val="26"/>
  </w:num>
  <w:num w:numId="41" w16cid:durableId="1450130020">
    <w:abstractNumId w:val="13"/>
  </w:num>
  <w:num w:numId="42" w16cid:durableId="1275598128">
    <w:abstractNumId w:val="18"/>
  </w:num>
  <w:num w:numId="43" w16cid:durableId="2031956233">
    <w:abstractNumId w:val="39"/>
  </w:num>
  <w:num w:numId="44" w16cid:durableId="1219821882">
    <w:abstractNumId w:val="28"/>
  </w:num>
  <w:num w:numId="45" w16cid:durableId="2464278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F"/>
    <w:rsid w:val="00064946"/>
    <w:rsid w:val="000B2303"/>
    <w:rsid w:val="000E52B1"/>
    <w:rsid w:val="00125C2B"/>
    <w:rsid w:val="0014074F"/>
    <w:rsid w:val="00172DEE"/>
    <w:rsid w:val="001A19EB"/>
    <w:rsid w:val="001B48DC"/>
    <w:rsid w:val="001B5B76"/>
    <w:rsid w:val="00242554"/>
    <w:rsid w:val="002A30E8"/>
    <w:rsid w:val="002B177F"/>
    <w:rsid w:val="002D55C8"/>
    <w:rsid w:val="00345037"/>
    <w:rsid w:val="00391B11"/>
    <w:rsid w:val="003B674C"/>
    <w:rsid w:val="003D1E95"/>
    <w:rsid w:val="003D2979"/>
    <w:rsid w:val="004209D1"/>
    <w:rsid w:val="004744D5"/>
    <w:rsid w:val="00487FA9"/>
    <w:rsid w:val="004F2010"/>
    <w:rsid w:val="0055218C"/>
    <w:rsid w:val="005744C4"/>
    <w:rsid w:val="006074A7"/>
    <w:rsid w:val="0065644F"/>
    <w:rsid w:val="00693E31"/>
    <w:rsid w:val="0071139C"/>
    <w:rsid w:val="007E1302"/>
    <w:rsid w:val="008C04DD"/>
    <w:rsid w:val="00954BCC"/>
    <w:rsid w:val="00972700"/>
    <w:rsid w:val="00B15ADC"/>
    <w:rsid w:val="00B90179"/>
    <w:rsid w:val="00CA5143"/>
    <w:rsid w:val="00CC1D50"/>
    <w:rsid w:val="00D557C1"/>
    <w:rsid w:val="00D863F1"/>
    <w:rsid w:val="00DF4389"/>
    <w:rsid w:val="00E10502"/>
    <w:rsid w:val="00E41FD3"/>
    <w:rsid w:val="00EB78DE"/>
    <w:rsid w:val="00F53474"/>
    <w:rsid w:val="00F64AF3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FFB4"/>
  <w15:chartTrackingRefBased/>
  <w15:docId w15:val="{1CDED3A0-0E8C-461B-B240-21470A3C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18C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55218C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55218C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5218C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55218C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5218C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5521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552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5521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5521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18C"/>
    <w:rPr>
      <w:rFonts w:ascii="Henderson BCG Serif" w:eastAsia="Times New Roman" w:hAnsi="Henderson BCG Serif" w:cs="Arial"/>
      <w:b/>
      <w:bCs/>
      <w:kern w:val="32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55218C"/>
    <w:rPr>
      <w:rFonts w:ascii="Henderson BCG Serif" w:eastAsia="Times New Roman" w:hAnsi="Henderson BCG Serif" w:cs="Arial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55218C"/>
    <w:rPr>
      <w:rFonts w:ascii="Henderson BCG Serif" w:eastAsia="Times New Roman" w:hAnsi="Henderson BCG Serif" w:cs="Arial"/>
      <w:b/>
      <w:bCs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55218C"/>
    <w:rPr>
      <w:rFonts w:ascii="Henderson BCG Serif" w:eastAsia="Times New Roman" w:hAnsi="Henderson BCG Serif" w:cs="Times New Roman"/>
      <w:bCs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55218C"/>
    <w:rPr>
      <w:rFonts w:ascii="Henderson BCG Serif" w:eastAsia="Times New Roman" w:hAnsi="Henderson BCG Serif" w:cs="Times New Roman"/>
      <w:bCs/>
      <w:iCs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semiHidden/>
    <w:rsid w:val="0055218C"/>
    <w:rPr>
      <w:rFonts w:asciiTheme="majorHAnsi" w:eastAsiaTheme="majorEastAsia" w:hAnsiTheme="majorHAnsi" w:cstheme="majorBidi"/>
      <w:i/>
      <w:iCs/>
      <w:color w:val="0A2F40" w:themeColor="accent1" w:themeShade="7F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semiHidden/>
    <w:rsid w:val="0055218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5521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552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rsid w:val="0014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4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4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40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40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4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4074F"/>
    <w:rPr>
      <w:b/>
      <w:bCs/>
      <w:smallCaps/>
      <w:color w:val="0F4761" w:themeColor="accent1" w:themeShade="BF"/>
      <w:spacing w:val="5"/>
    </w:rPr>
  </w:style>
  <w:style w:type="numbering" w:styleId="111111">
    <w:name w:val="Outline List 2"/>
    <w:basedOn w:val="NoList"/>
    <w:semiHidden/>
    <w:rsid w:val="0055218C"/>
    <w:pPr>
      <w:numPr>
        <w:numId w:val="18"/>
      </w:numPr>
    </w:pPr>
  </w:style>
  <w:style w:type="numbering" w:styleId="1ai">
    <w:name w:val="Outline List 1"/>
    <w:basedOn w:val="NoList"/>
    <w:semiHidden/>
    <w:rsid w:val="0055218C"/>
    <w:pPr>
      <w:numPr>
        <w:numId w:val="20"/>
      </w:numPr>
    </w:pPr>
  </w:style>
  <w:style w:type="numbering" w:styleId="ArticleSection">
    <w:name w:val="Outline List 3"/>
    <w:basedOn w:val="NoList"/>
    <w:semiHidden/>
    <w:rsid w:val="0055218C"/>
    <w:pPr>
      <w:numPr>
        <w:numId w:val="21"/>
      </w:numPr>
    </w:pPr>
  </w:style>
  <w:style w:type="paragraph" w:styleId="BlockText">
    <w:name w:val="Block Text"/>
    <w:basedOn w:val="Normal"/>
    <w:semiHidden/>
    <w:rsid w:val="0055218C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55218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2">
    <w:name w:val="Body Text 2"/>
    <w:basedOn w:val="Normal"/>
    <w:link w:val="BodyText2Char"/>
    <w:semiHidden/>
    <w:rsid w:val="005521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3">
    <w:name w:val="Body Text 3"/>
    <w:basedOn w:val="Normal"/>
    <w:link w:val="BodyText3Char"/>
    <w:semiHidden/>
    <w:rsid w:val="005521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5218C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BodyTextFirstIndent">
    <w:name w:val="Body Text First Indent"/>
    <w:basedOn w:val="BodyText"/>
    <w:link w:val="BodyTextFirstIndentChar"/>
    <w:semiHidden/>
    <w:rsid w:val="005521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semiHidden/>
    <w:rsid w:val="005521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FirstIndent2">
    <w:name w:val="Body Text First Indent 2"/>
    <w:basedOn w:val="BodyTextIndent"/>
    <w:link w:val="BodyTextFirstIndent2Char"/>
    <w:semiHidden/>
    <w:rsid w:val="005521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rsid w:val="0055218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3">
    <w:name w:val="Body Text Indent 3"/>
    <w:basedOn w:val="Normal"/>
    <w:link w:val="BodyTextIndent3Char"/>
    <w:semiHidden/>
    <w:rsid w:val="005521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5218C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Closing">
    <w:name w:val="Closing"/>
    <w:basedOn w:val="Normal"/>
    <w:link w:val="ClosingChar"/>
    <w:semiHidden/>
    <w:rsid w:val="0055218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Date">
    <w:name w:val="Date"/>
    <w:basedOn w:val="Normal"/>
    <w:next w:val="Normal"/>
    <w:link w:val="DateChar"/>
    <w:semiHidden/>
    <w:rsid w:val="0055218C"/>
  </w:style>
  <w:style w:type="character" w:customStyle="1" w:styleId="DateChar">
    <w:name w:val="Date Char"/>
    <w:basedOn w:val="DefaultParagraphFont"/>
    <w:link w:val="Date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-mailSignature">
    <w:name w:val="E-mail Signature"/>
    <w:basedOn w:val="Normal"/>
    <w:link w:val="E-mailSignatureChar"/>
    <w:semiHidden/>
    <w:rsid w:val="0055218C"/>
  </w:style>
  <w:style w:type="character" w:customStyle="1" w:styleId="E-mailSignatureChar">
    <w:name w:val="E-mail Signature Char"/>
    <w:basedOn w:val="DefaultParagraphFont"/>
    <w:link w:val="E-mailSignature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nvelopeAddress">
    <w:name w:val="envelope address"/>
    <w:basedOn w:val="Normal"/>
    <w:semiHidden/>
    <w:rsid w:val="0055218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55218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55218C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552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semiHidden/>
    <w:rsid w:val="00552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HTMLAcronym">
    <w:name w:val="HTML Acronym"/>
    <w:basedOn w:val="DefaultParagraphFont"/>
    <w:semiHidden/>
    <w:rsid w:val="0055218C"/>
  </w:style>
  <w:style w:type="paragraph" w:styleId="HTMLAddress">
    <w:name w:val="HTML Address"/>
    <w:basedOn w:val="Normal"/>
    <w:link w:val="HTMLAddressChar"/>
    <w:semiHidden/>
    <w:rsid w:val="0055218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5218C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HTMLCite">
    <w:name w:val="HTML Cite"/>
    <w:basedOn w:val="DefaultParagraphFont"/>
    <w:semiHidden/>
    <w:rsid w:val="0055218C"/>
    <w:rPr>
      <w:i/>
      <w:iCs/>
    </w:rPr>
  </w:style>
  <w:style w:type="character" w:styleId="HTMLCode">
    <w:name w:val="HTML Code"/>
    <w:basedOn w:val="DefaultParagraphFont"/>
    <w:semiHidden/>
    <w:rsid w:val="005521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5218C"/>
    <w:rPr>
      <w:i/>
      <w:iCs/>
    </w:rPr>
  </w:style>
  <w:style w:type="character" w:styleId="HTMLKeyboard">
    <w:name w:val="HTML Keyboard"/>
    <w:basedOn w:val="DefaultParagraphFont"/>
    <w:semiHidden/>
    <w:rsid w:val="005521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5218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5218C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TMLSample">
    <w:name w:val="HTML Sample"/>
    <w:basedOn w:val="DefaultParagraphFont"/>
    <w:semiHidden/>
    <w:rsid w:val="0055218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5521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5218C"/>
    <w:rPr>
      <w:i/>
      <w:iCs/>
    </w:rPr>
  </w:style>
  <w:style w:type="character" w:styleId="Hyperlink">
    <w:name w:val="Hyperlink"/>
    <w:basedOn w:val="DefaultParagraphFont"/>
    <w:semiHidden/>
    <w:rsid w:val="0055218C"/>
    <w:rPr>
      <w:color w:val="0000FF"/>
      <w:u w:val="single"/>
    </w:rPr>
  </w:style>
  <w:style w:type="character" w:styleId="LineNumber">
    <w:name w:val="line number"/>
    <w:basedOn w:val="DefaultParagraphFont"/>
    <w:semiHidden/>
    <w:rsid w:val="0055218C"/>
  </w:style>
  <w:style w:type="paragraph" w:styleId="List">
    <w:name w:val="List"/>
    <w:basedOn w:val="Normal"/>
    <w:semiHidden/>
    <w:rsid w:val="0055218C"/>
    <w:pPr>
      <w:ind w:left="360" w:hanging="360"/>
    </w:pPr>
  </w:style>
  <w:style w:type="paragraph" w:styleId="List2">
    <w:name w:val="List 2"/>
    <w:basedOn w:val="Normal"/>
    <w:semiHidden/>
    <w:rsid w:val="0055218C"/>
    <w:pPr>
      <w:ind w:left="720" w:hanging="360"/>
    </w:pPr>
  </w:style>
  <w:style w:type="paragraph" w:styleId="List3">
    <w:name w:val="List 3"/>
    <w:basedOn w:val="Normal"/>
    <w:semiHidden/>
    <w:rsid w:val="0055218C"/>
    <w:pPr>
      <w:ind w:left="1080" w:hanging="360"/>
    </w:pPr>
  </w:style>
  <w:style w:type="paragraph" w:styleId="List4">
    <w:name w:val="List 4"/>
    <w:basedOn w:val="Normal"/>
    <w:semiHidden/>
    <w:rsid w:val="0055218C"/>
    <w:pPr>
      <w:ind w:left="1440" w:hanging="360"/>
    </w:pPr>
  </w:style>
  <w:style w:type="paragraph" w:styleId="List5">
    <w:name w:val="List 5"/>
    <w:basedOn w:val="Normal"/>
    <w:semiHidden/>
    <w:rsid w:val="0055218C"/>
    <w:pPr>
      <w:ind w:left="1800" w:hanging="360"/>
    </w:pPr>
  </w:style>
  <w:style w:type="paragraph" w:styleId="ListBullet">
    <w:name w:val="List Bullet"/>
    <w:basedOn w:val="Normal"/>
    <w:semiHidden/>
    <w:rsid w:val="0055218C"/>
    <w:pPr>
      <w:numPr>
        <w:numId w:val="8"/>
      </w:numPr>
    </w:pPr>
  </w:style>
  <w:style w:type="paragraph" w:styleId="ListBullet2">
    <w:name w:val="List Bullet 2"/>
    <w:basedOn w:val="Normal"/>
    <w:semiHidden/>
    <w:rsid w:val="0055218C"/>
    <w:pPr>
      <w:numPr>
        <w:numId w:val="9"/>
      </w:numPr>
    </w:pPr>
  </w:style>
  <w:style w:type="paragraph" w:styleId="ListBullet3">
    <w:name w:val="List Bullet 3"/>
    <w:basedOn w:val="Normal"/>
    <w:semiHidden/>
    <w:rsid w:val="0055218C"/>
    <w:pPr>
      <w:numPr>
        <w:numId w:val="10"/>
      </w:numPr>
    </w:pPr>
  </w:style>
  <w:style w:type="paragraph" w:styleId="ListBullet4">
    <w:name w:val="List Bullet 4"/>
    <w:basedOn w:val="Normal"/>
    <w:semiHidden/>
    <w:rsid w:val="0055218C"/>
    <w:pPr>
      <w:numPr>
        <w:numId w:val="11"/>
      </w:numPr>
    </w:pPr>
  </w:style>
  <w:style w:type="paragraph" w:styleId="ListBullet5">
    <w:name w:val="List Bullet 5"/>
    <w:basedOn w:val="Normal"/>
    <w:semiHidden/>
    <w:rsid w:val="0055218C"/>
    <w:pPr>
      <w:numPr>
        <w:numId w:val="12"/>
      </w:numPr>
    </w:pPr>
  </w:style>
  <w:style w:type="paragraph" w:styleId="ListContinue">
    <w:name w:val="List Continue"/>
    <w:basedOn w:val="Normal"/>
    <w:semiHidden/>
    <w:rsid w:val="0055218C"/>
    <w:pPr>
      <w:spacing w:after="120"/>
      <w:ind w:left="360"/>
    </w:pPr>
  </w:style>
  <w:style w:type="paragraph" w:styleId="ListContinue2">
    <w:name w:val="List Continue 2"/>
    <w:basedOn w:val="Normal"/>
    <w:semiHidden/>
    <w:rsid w:val="0055218C"/>
    <w:pPr>
      <w:spacing w:after="120"/>
      <w:ind w:left="720"/>
    </w:pPr>
  </w:style>
  <w:style w:type="paragraph" w:styleId="ListContinue3">
    <w:name w:val="List Continue 3"/>
    <w:basedOn w:val="Normal"/>
    <w:semiHidden/>
    <w:rsid w:val="0055218C"/>
    <w:pPr>
      <w:spacing w:after="120"/>
      <w:ind w:left="1080"/>
    </w:pPr>
  </w:style>
  <w:style w:type="paragraph" w:styleId="ListContinue4">
    <w:name w:val="List Continue 4"/>
    <w:basedOn w:val="Normal"/>
    <w:semiHidden/>
    <w:rsid w:val="0055218C"/>
    <w:pPr>
      <w:spacing w:after="120"/>
      <w:ind w:left="1440"/>
    </w:pPr>
  </w:style>
  <w:style w:type="paragraph" w:styleId="ListContinue5">
    <w:name w:val="List Continue 5"/>
    <w:basedOn w:val="Normal"/>
    <w:semiHidden/>
    <w:rsid w:val="0055218C"/>
    <w:pPr>
      <w:spacing w:after="120"/>
      <w:ind w:left="1800"/>
    </w:pPr>
  </w:style>
  <w:style w:type="paragraph" w:styleId="ListNumber">
    <w:name w:val="List Number"/>
    <w:basedOn w:val="Normal"/>
    <w:semiHidden/>
    <w:rsid w:val="0055218C"/>
    <w:pPr>
      <w:numPr>
        <w:numId w:val="13"/>
      </w:numPr>
    </w:pPr>
  </w:style>
  <w:style w:type="paragraph" w:styleId="ListNumber2">
    <w:name w:val="List Number 2"/>
    <w:basedOn w:val="Normal"/>
    <w:semiHidden/>
    <w:rsid w:val="0055218C"/>
    <w:pPr>
      <w:numPr>
        <w:numId w:val="14"/>
      </w:numPr>
    </w:pPr>
  </w:style>
  <w:style w:type="paragraph" w:styleId="ListNumber3">
    <w:name w:val="List Number 3"/>
    <w:basedOn w:val="Normal"/>
    <w:semiHidden/>
    <w:rsid w:val="0055218C"/>
    <w:pPr>
      <w:numPr>
        <w:numId w:val="15"/>
      </w:numPr>
    </w:pPr>
  </w:style>
  <w:style w:type="paragraph" w:styleId="ListNumber4">
    <w:name w:val="List Number 4"/>
    <w:basedOn w:val="Normal"/>
    <w:semiHidden/>
    <w:rsid w:val="0055218C"/>
    <w:pPr>
      <w:numPr>
        <w:numId w:val="16"/>
      </w:numPr>
    </w:pPr>
  </w:style>
  <w:style w:type="paragraph" w:styleId="ListNumber5">
    <w:name w:val="List Number 5"/>
    <w:basedOn w:val="Normal"/>
    <w:semiHidden/>
    <w:rsid w:val="0055218C"/>
    <w:pPr>
      <w:numPr>
        <w:numId w:val="17"/>
      </w:numPr>
    </w:pPr>
  </w:style>
  <w:style w:type="paragraph" w:styleId="MessageHeader">
    <w:name w:val="Message Header"/>
    <w:basedOn w:val="Normal"/>
    <w:link w:val="MessageHeaderChar"/>
    <w:semiHidden/>
    <w:rsid w:val="005521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5218C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NormalWeb">
    <w:name w:val="Normal (Web)"/>
    <w:basedOn w:val="Normal"/>
    <w:semiHidden/>
    <w:rsid w:val="0055218C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5218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55218C"/>
  </w:style>
  <w:style w:type="character" w:customStyle="1" w:styleId="NoteHeadingChar">
    <w:name w:val="Note Heading Char"/>
    <w:basedOn w:val="DefaultParagraphFont"/>
    <w:link w:val="NoteHeading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PageNumber">
    <w:name w:val="page number"/>
    <w:basedOn w:val="DefaultParagraphFont"/>
    <w:semiHidden/>
    <w:rsid w:val="0055218C"/>
  </w:style>
  <w:style w:type="paragraph" w:styleId="PlainText">
    <w:name w:val="Plain Text"/>
    <w:basedOn w:val="Normal"/>
    <w:link w:val="PlainTextChar"/>
    <w:semiHidden/>
    <w:rsid w:val="0055218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5218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alutation">
    <w:name w:val="Salutation"/>
    <w:basedOn w:val="Normal"/>
    <w:next w:val="Normal"/>
    <w:link w:val="SalutationChar"/>
    <w:semiHidden/>
    <w:rsid w:val="0055218C"/>
  </w:style>
  <w:style w:type="character" w:customStyle="1" w:styleId="SalutationChar">
    <w:name w:val="Salutation Char"/>
    <w:basedOn w:val="DefaultParagraphFont"/>
    <w:link w:val="Salutation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">
    <w:name w:val="Signature"/>
    <w:basedOn w:val="Normal"/>
    <w:link w:val="SignatureChar"/>
    <w:semiHidden/>
    <w:rsid w:val="0055218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5218C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Table3Deffects1">
    <w:name w:val="Table 3D effects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521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Normal"/>
    <w:qFormat/>
    <w:rsid w:val="0055218C"/>
    <w:pPr>
      <w:numPr>
        <w:numId w:val="27"/>
      </w:numPr>
      <w:spacing w:before="60" w:after="60"/>
    </w:pPr>
  </w:style>
  <w:style w:type="paragraph" w:customStyle="1" w:styleId="Bullet2">
    <w:name w:val="Bullet 2"/>
    <w:basedOn w:val="Normal"/>
    <w:qFormat/>
    <w:rsid w:val="0055218C"/>
    <w:pPr>
      <w:numPr>
        <w:numId w:val="28"/>
      </w:numPr>
      <w:spacing w:before="60" w:after="60"/>
    </w:pPr>
  </w:style>
  <w:style w:type="paragraph" w:customStyle="1" w:styleId="Bullet3">
    <w:name w:val="Bullet 3"/>
    <w:basedOn w:val="Normal"/>
    <w:qFormat/>
    <w:rsid w:val="0055218C"/>
    <w:pPr>
      <w:numPr>
        <w:numId w:val="29"/>
      </w:numPr>
      <w:spacing w:before="60" w:after="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55218C"/>
  </w:style>
  <w:style w:type="paragraph" w:styleId="Caption">
    <w:name w:val="caption"/>
    <w:basedOn w:val="Normal"/>
    <w:next w:val="Normal"/>
    <w:uiPriority w:val="35"/>
    <w:semiHidden/>
    <w:unhideWhenUsed/>
    <w:rsid w:val="0055218C"/>
    <w:pPr>
      <w:spacing w:after="200"/>
    </w:pPr>
    <w:rPr>
      <w:b/>
      <w:bCs/>
      <w:color w:val="156082" w:themeColor="accent1"/>
      <w:sz w:val="18"/>
      <w:szCs w:val="18"/>
    </w:rPr>
  </w:style>
  <w:style w:type="table" w:styleId="ColorfulGrid">
    <w:name w:val="Colorful Grid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5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8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8C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DarkList">
    <w:name w:val="Dark List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5218C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521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218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55218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1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18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5521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18C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218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218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218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218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218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218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218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218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218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218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0F4761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BF4E14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124F1A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0B769F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77206D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5218C"/>
    <w:pPr>
      <w:spacing w:after="0" w:line="240" w:lineRule="auto"/>
    </w:pPr>
    <w:rPr>
      <w:rFonts w:ascii="Times New Roman" w:hAnsi="Times New Roman" w:cs="Times New Roman"/>
      <w:color w:val="3A7C22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paragraph" w:styleId="MacroText">
    <w:name w:val="macro"/>
    <w:link w:val="MacroTextChar"/>
    <w:uiPriority w:val="99"/>
    <w:semiHidden/>
    <w:unhideWhenUsed/>
    <w:rsid w:val="005521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de-DE"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218C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MediumGrid1">
    <w:name w:val="Medium Grid 1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5218C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521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5218C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5218C"/>
    <w:rPr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218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218C"/>
  </w:style>
  <w:style w:type="paragraph" w:styleId="TOAHeading">
    <w:name w:val="toa heading"/>
    <w:basedOn w:val="Normal"/>
    <w:next w:val="Normal"/>
    <w:uiPriority w:val="99"/>
    <w:semiHidden/>
    <w:unhideWhenUsed/>
    <w:rsid w:val="0055218C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218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21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218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21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21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21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21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21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218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55218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4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BookTitle">
    <w:name w:val="Book Title"/>
    <w:basedOn w:val="DefaultParagraphFont"/>
    <w:uiPriority w:val="33"/>
    <w:rsid w:val="0014074F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14074F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14074F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14074F"/>
    <w:rPr>
      <w:color w:val="2B579A"/>
      <w:shd w:val="clear" w:color="auto" w:fill="E1DFDD"/>
    </w:rPr>
  </w:style>
  <w:style w:type="paragraph" w:styleId="NoSpacing">
    <w:name w:val="No Spacing"/>
    <w:uiPriority w:val="1"/>
    <w:rsid w:val="0014074F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SmartHyperlink">
    <w:name w:val="Smart Hyperlink"/>
    <w:basedOn w:val="DefaultParagraphFont"/>
    <w:uiPriority w:val="99"/>
    <w:semiHidden/>
    <w:unhideWhenUsed/>
    <w:rsid w:val="0014074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4074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4074F"/>
    <w:rPr>
      <w:b/>
      <w:bCs/>
    </w:rPr>
  </w:style>
  <w:style w:type="character" w:styleId="SubtleEmphasis">
    <w:name w:val="Subtle Emphasis"/>
    <w:basedOn w:val="DefaultParagraphFont"/>
    <w:uiPriority w:val="19"/>
    <w:rsid w:val="0014074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4074F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14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hem%20Lukas\AppData\Local\Efficient%20Elements%20Stream\BCG%20Word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BCGMacro</Template>
  <TotalTime>34</TotalTime>
  <Pages>4</Pages>
  <Words>1134</Words>
  <Characters>6464</Characters>
  <Application>Microsoft Office Word</Application>
  <DocSecurity>0</DocSecurity>
  <Lines>53</Lines>
  <Paragraphs>15</Paragraphs>
  <ScaleCrop>false</ScaleCrop>
  <Company>BCG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Jochem, Lukas</dc:creator>
  <cp:keywords/>
  <dc:description/>
  <cp:lastModifiedBy>Jochem, Lukas</cp:lastModifiedBy>
  <cp:revision>40</cp:revision>
  <dcterms:created xsi:type="dcterms:W3CDTF">2024-06-20T19:13:00Z</dcterms:created>
  <dcterms:modified xsi:type="dcterms:W3CDTF">2024-06-20T20:03:00Z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2024-06-20T19:15:07Z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b642301f-3008-4aaa-868c-e127b39a0909</vt:lpwstr>
  </property>
  <property fmtid="{D5CDD505-2E9C-101B-9397-08002B2CF9AE}" pid="8" name="MSIP_Label_b0d5c4f4-7a29-4385-b7a5-afbe2154ae6f_ContentBits">
    <vt:lpwstr>0</vt:lpwstr>
  </property>
</Properties>
</file>